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63" w:rsidRPr="003516F6" w:rsidRDefault="00C16C5D" w:rsidP="00F7208F">
      <w:pPr>
        <w:spacing w:beforeLines="0" w:afterLines="0" w:line="500" w:lineRule="exact"/>
        <w:jc w:val="center"/>
        <w:rPr>
          <w:rFonts w:ascii="黑体" w:eastAsia="黑体" w:hAnsi="黑体"/>
          <w:b/>
          <w:bCs/>
          <w:sz w:val="32"/>
          <w:szCs w:val="48"/>
        </w:rPr>
      </w:pPr>
      <w:r w:rsidRPr="003516F6">
        <w:rPr>
          <w:rFonts w:ascii="黑体" w:eastAsia="黑体" w:hAnsi="黑体" w:cs="Arial" w:hint="eastAsia"/>
          <w:b/>
          <w:sz w:val="32"/>
          <w:szCs w:val="32"/>
        </w:rPr>
        <w:t>山东大学</w:t>
      </w:r>
      <w:r w:rsidR="00770112">
        <w:rPr>
          <w:rFonts w:ascii="黑体" w:eastAsia="黑体" w:hAnsi="黑体" w:cs="Arial" w:hint="eastAsia"/>
          <w:b/>
          <w:sz w:val="32"/>
          <w:szCs w:val="32"/>
        </w:rPr>
        <w:t>2018</w:t>
      </w:r>
      <w:r w:rsidRPr="003516F6">
        <w:rPr>
          <w:rFonts w:ascii="黑体" w:eastAsia="黑体" w:hAnsi="黑体" w:cs="Arial" w:hint="eastAsia"/>
          <w:b/>
          <w:sz w:val="32"/>
          <w:szCs w:val="32"/>
        </w:rPr>
        <w:t>年材料科学与工程学科</w:t>
      </w:r>
    </w:p>
    <w:p w:rsidR="007A6063" w:rsidRDefault="00C16C5D" w:rsidP="00770112">
      <w:pPr>
        <w:spacing w:beforeLines="0" w:afterLines="50" w:line="500" w:lineRule="exact"/>
        <w:jc w:val="center"/>
        <w:rPr>
          <w:rFonts w:ascii="黑体" w:eastAsia="黑体" w:hAnsi="黑体" w:cs="Arial" w:hint="eastAsia"/>
          <w:b/>
          <w:sz w:val="32"/>
          <w:szCs w:val="32"/>
        </w:rPr>
      </w:pPr>
      <w:r w:rsidRPr="003516F6">
        <w:rPr>
          <w:rFonts w:ascii="黑体" w:eastAsia="黑体" w:hAnsi="黑体" w:cs="Arial" w:hint="eastAsia"/>
          <w:b/>
          <w:sz w:val="32"/>
          <w:szCs w:val="32"/>
        </w:rPr>
        <w:t>全国优秀大学生夏令营申请表</w:t>
      </w:r>
      <w:bookmarkStart w:id="0" w:name="_GoBack"/>
      <w:bookmarkEnd w:id="0"/>
    </w:p>
    <w:p w:rsidR="002C4319" w:rsidRPr="002C4319" w:rsidRDefault="002C4319" w:rsidP="002C4319">
      <w:pPr>
        <w:spacing w:beforeLines="0" w:afterLines="50" w:line="500" w:lineRule="exact"/>
        <w:jc w:val="left"/>
        <w:rPr>
          <w:rFonts w:ascii="黑体" w:eastAsia="黑体" w:hAnsi="黑体"/>
          <w:b/>
          <w:bCs/>
          <w:sz w:val="28"/>
          <w:szCs w:val="28"/>
        </w:rPr>
      </w:pPr>
      <w:r>
        <w:rPr>
          <w:rFonts w:ascii="黑体" w:eastAsia="黑体" w:hAnsi="黑体"/>
          <w:b/>
          <w:bCs/>
          <w:sz w:val="28"/>
          <w:szCs w:val="28"/>
        </w:rPr>
        <w:t>（学院盖章处）</w:t>
      </w:r>
    </w:p>
    <w:tbl>
      <w:tblPr>
        <w:tblW w:w="10774" w:type="dxa"/>
        <w:tblInd w:w="-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1"/>
        <w:gridCol w:w="1273"/>
        <w:gridCol w:w="901"/>
        <w:gridCol w:w="378"/>
        <w:gridCol w:w="927"/>
        <w:gridCol w:w="349"/>
        <w:gridCol w:w="997"/>
        <w:gridCol w:w="1412"/>
        <w:gridCol w:w="1135"/>
        <w:gridCol w:w="2161"/>
      </w:tblGrid>
      <w:tr w:rsidR="00E60A24" w:rsidRPr="003B7707" w:rsidTr="0029477D">
        <w:tc>
          <w:tcPr>
            <w:tcW w:w="1241" w:type="dxa"/>
            <w:vAlign w:val="center"/>
          </w:tcPr>
          <w:p w:rsidR="00993FC6" w:rsidRPr="003B7707" w:rsidRDefault="00993FC6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姓名</w:t>
            </w:r>
          </w:p>
        </w:tc>
        <w:tc>
          <w:tcPr>
            <w:tcW w:w="1273" w:type="dxa"/>
            <w:vAlign w:val="center"/>
          </w:tcPr>
          <w:p w:rsidR="00993FC6" w:rsidRPr="003B7707" w:rsidRDefault="00993FC6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01" w:type="dxa"/>
            <w:vAlign w:val="center"/>
          </w:tcPr>
          <w:p w:rsidR="00993FC6" w:rsidRPr="003B7707" w:rsidRDefault="00993FC6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性别</w:t>
            </w:r>
          </w:p>
        </w:tc>
        <w:tc>
          <w:tcPr>
            <w:tcW w:w="1305" w:type="dxa"/>
            <w:gridSpan w:val="2"/>
            <w:vAlign w:val="center"/>
          </w:tcPr>
          <w:p w:rsidR="00993FC6" w:rsidRPr="003B7707" w:rsidRDefault="00993FC6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993FC6" w:rsidRPr="003B7707" w:rsidRDefault="00993FC6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出生日期</w:t>
            </w:r>
          </w:p>
        </w:tc>
        <w:tc>
          <w:tcPr>
            <w:tcW w:w="2547" w:type="dxa"/>
            <w:gridSpan w:val="2"/>
          </w:tcPr>
          <w:p w:rsidR="00993FC6" w:rsidRPr="003B7707" w:rsidRDefault="00993FC6" w:rsidP="007A6063">
            <w:pPr>
              <w:spacing w:beforeLines="0" w:afterLines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2161" w:type="dxa"/>
            <w:vMerge w:val="restart"/>
          </w:tcPr>
          <w:p w:rsidR="00993FC6" w:rsidRPr="003B7707" w:rsidRDefault="00993FC6" w:rsidP="007A6063">
            <w:pPr>
              <w:spacing w:beforeLines="0" w:afterLines="0" w:line="240" w:lineRule="auto"/>
              <w:rPr>
                <w:rFonts w:ascii="黑体" w:eastAsia="黑体" w:hAnsi="黑体"/>
                <w:bCs/>
                <w:sz w:val="28"/>
                <w:szCs w:val="28"/>
              </w:rPr>
            </w:pPr>
          </w:p>
          <w:p w:rsidR="00993FC6" w:rsidRPr="00F77E0F" w:rsidRDefault="00F77E0F" w:rsidP="00F77E0F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F77E0F">
              <w:rPr>
                <w:rFonts w:ascii="黑体" w:eastAsia="黑体" w:hAnsi="黑体"/>
                <w:bCs/>
                <w:sz w:val="21"/>
                <w:szCs w:val="21"/>
              </w:rPr>
              <w:t>近期一寸照片</w:t>
            </w:r>
          </w:p>
        </w:tc>
      </w:tr>
      <w:tr w:rsidR="00E60A24" w:rsidRPr="003B7707" w:rsidTr="0029477D">
        <w:tc>
          <w:tcPr>
            <w:tcW w:w="1241" w:type="dxa"/>
            <w:vAlign w:val="center"/>
          </w:tcPr>
          <w:p w:rsidR="00993FC6" w:rsidRPr="003B7707" w:rsidRDefault="00993FC6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籍贯</w:t>
            </w:r>
          </w:p>
        </w:tc>
        <w:tc>
          <w:tcPr>
            <w:tcW w:w="1273" w:type="dxa"/>
            <w:vAlign w:val="center"/>
          </w:tcPr>
          <w:p w:rsidR="00993FC6" w:rsidRPr="003B7707" w:rsidRDefault="00993FC6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01" w:type="dxa"/>
            <w:vAlign w:val="center"/>
          </w:tcPr>
          <w:p w:rsidR="00993FC6" w:rsidRPr="003B7707" w:rsidRDefault="00993FC6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民族</w:t>
            </w:r>
          </w:p>
        </w:tc>
        <w:tc>
          <w:tcPr>
            <w:tcW w:w="1305" w:type="dxa"/>
            <w:gridSpan w:val="2"/>
            <w:vAlign w:val="center"/>
          </w:tcPr>
          <w:p w:rsidR="00993FC6" w:rsidRPr="003B7707" w:rsidRDefault="00993FC6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346" w:type="dxa"/>
            <w:gridSpan w:val="2"/>
            <w:vAlign w:val="center"/>
          </w:tcPr>
          <w:p w:rsidR="00993FC6" w:rsidRPr="003B7707" w:rsidRDefault="00143A7A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身份证号</w:t>
            </w:r>
          </w:p>
        </w:tc>
        <w:tc>
          <w:tcPr>
            <w:tcW w:w="2547" w:type="dxa"/>
            <w:gridSpan w:val="2"/>
          </w:tcPr>
          <w:p w:rsidR="00993FC6" w:rsidRPr="003B7707" w:rsidRDefault="00993FC6" w:rsidP="007A6063">
            <w:pPr>
              <w:spacing w:beforeLines="0" w:afterLines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993FC6" w:rsidRPr="003B7707" w:rsidRDefault="00993FC6" w:rsidP="007A6063">
            <w:pPr>
              <w:spacing w:beforeLines="0" w:afterLines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60A24" w:rsidRPr="003B7707" w:rsidTr="0029477D">
        <w:trPr>
          <w:trHeight w:val="597"/>
        </w:trPr>
        <w:tc>
          <w:tcPr>
            <w:tcW w:w="1241" w:type="dxa"/>
            <w:vAlign w:val="center"/>
          </w:tcPr>
          <w:p w:rsidR="00993FC6" w:rsidRPr="003B7707" w:rsidRDefault="00143A7A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政治面貌</w:t>
            </w:r>
          </w:p>
        </w:tc>
        <w:tc>
          <w:tcPr>
            <w:tcW w:w="1273" w:type="dxa"/>
            <w:vAlign w:val="center"/>
          </w:tcPr>
          <w:p w:rsidR="00993FC6" w:rsidRPr="003B7707" w:rsidRDefault="00993FC6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901" w:type="dxa"/>
            <w:vAlign w:val="center"/>
          </w:tcPr>
          <w:p w:rsidR="00993FC6" w:rsidRPr="003B7707" w:rsidRDefault="00B22FF7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英语水平</w:t>
            </w:r>
          </w:p>
        </w:tc>
        <w:tc>
          <w:tcPr>
            <w:tcW w:w="1305" w:type="dxa"/>
            <w:gridSpan w:val="2"/>
            <w:vAlign w:val="center"/>
          </w:tcPr>
          <w:p w:rsidR="00993FC6" w:rsidRPr="00EE3BF6" w:rsidRDefault="00EE3BF6" w:rsidP="00EE3BF6">
            <w:pPr>
              <w:spacing w:beforeLines="0" w:afterLines="0" w:line="240" w:lineRule="auto"/>
              <w:jc w:val="left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E3BF6">
              <w:rPr>
                <w:rFonts w:ascii="黑体" w:eastAsia="黑体" w:hAnsi="黑体"/>
                <w:bCs/>
                <w:sz w:val="21"/>
                <w:szCs w:val="21"/>
              </w:rPr>
              <w:t>四级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：</w:t>
            </w:r>
          </w:p>
          <w:p w:rsidR="00EE3BF6" w:rsidRPr="003B7707" w:rsidRDefault="00EE3BF6" w:rsidP="00EE3BF6">
            <w:pPr>
              <w:spacing w:beforeLines="0" w:afterLines="0" w:line="240" w:lineRule="auto"/>
              <w:jc w:val="left"/>
              <w:rPr>
                <w:rFonts w:ascii="黑体" w:eastAsia="黑体" w:hAnsi="黑体"/>
                <w:bCs/>
              </w:rPr>
            </w:pPr>
            <w:r w:rsidRPr="00EE3BF6">
              <w:rPr>
                <w:rFonts w:ascii="黑体" w:eastAsia="黑体" w:hAnsi="黑体" w:hint="eastAsia"/>
                <w:bCs/>
                <w:sz w:val="21"/>
                <w:szCs w:val="21"/>
              </w:rPr>
              <w:t>六级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：</w:t>
            </w:r>
          </w:p>
        </w:tc>
        <w:tc>
          <w:tcPr>
            <w:tcW w:w="1346" w:type="dxa"/>
            <w:gridSpan w:val="2"/>
            <w:vAlign w:val="center"/>
          </w:tcPr>
          <w:p w:rsidR="00993FC6" w:rsidRPr="003B7707" w:rsidRDefault="00F413F6" w:rsidP="00F413F6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本科</w:t>
            </w:r>
            <w:r w:rsidR="00993FC6" w:rsidRPr="003B7707">
              <w:rPr>
                <w:rFonts w:ascii="黑体" w:eastAsia="黑体" w:hAnsi="黑体" w:hint="eastAsia"/>
                <w:bCs/>
              </w:rPr>
              <w:t>学校</w:t>
            </w:r>
            <w:r w:rsidR="00453FDA">
              <w:rPr>
                <w:rFonts w:ascii="黑体" w:eastAsia="黑体" w:hAnsi="黑体" w:hint="eastAsia"/>
                <w:bCs/>
              </w:rPr>
              <w:t>/</w:t>
            </w:r>
            <w:r w:rsidR="00770112">
              <w:rPr>
                <w:rFonts w:ascii="黑体" w:eastAsia="黑体" w:hAnsi="黑体" w:hint="eastAsia"/>
                <w:bCs/>
              </w:rPr>
              <w:t>所在</w:t>
            </w:r>
            <w:r w:rsidR="00993FC6" w:rsidRPr="003B7707">
              <w:rPr>
                <w:rFonts w:ascii="黑体" w:eastAsia="黑体" w:hAnsi="黑体" w:hint="eastAsia"/>
                <w:bCs/>
              </w:rPr>
              <w:t>专业</w:t>
            </w:r>
          </w:p>
        </w:tc>
        <w:tc>
          <w:tcPr>
            <w:tcW w:w="2547" w:type="dxa"/>
            <w:gridSpan w:val="2"/>
          </w:tcPr>
          <w:p w:rsidR="00993FC6" w:rsidRPr="003B7707" w:rsidRDefault="00993FC6" w:rsidP="007A6063">
            <w:pPr>
              <w:spacing w:beforeLines="0" w:afterLines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2161" w:type="dxa"/>
            <w:vMerge/>
          </w:tcPr>
          <w:p w:rsidR="00993FC6" w:rsidRPr="003B7707" w:rsidRDefault="00993FC6" w:rsidP="007A6063">
            <w:pPr>
              <w:spacing w:beforeLines="0" w:afterLines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60A24" w:rsidRPr="003B7707" w:rsidTr="0029477D">
        <w:trPr>
          <w:trHeight w:val="819"/>
        </w:trPr>
        <w:tc>
          <w:tcPr>
            <w:tcW w:w="1241" w:type="dxa"/>
            <w:vAlign w:val="center"/>
          </w:tcPr>
          <w:p w:rsidR="00993FC6" w:rsidRDefault="00993FC6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成绩排名</w:t>
            </w:r>
          </w:p>
          <w:p w:rsidR="00CE4FD7" w:rsidRPr="003B7707" w:rsidRDefault="00CE4FD7" w:rsidP="00F5345B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  <w:r w:rsidRPr="00F5345B">
              <w:rPr>
                <w:rFonts w:ascii="黑体" w:eastAsia="黑体" w:hAnsi="黑体" w:hint="eastAsia"/>
                <w:bCs/>
                <w:sz w:val="16"/>
              </w:rPr>
              <w:t>（</w:t>
            </w:r>
            <w:r w:rsidR="00F5345B">
              <w:rPr>
                <w:rFonts w:ascii="黑体" w:eastAsia="黑体" w:hAnsi="黑体" w:hint="eastAsia"/>
                <w:bCs/>
                <w:sz w:val="16"/>
              </w:rPr>
              <w:t>专业</w:t>
            </w:r>
            <w:r w:rsidR="005F366F" w:rsidRPr="005F366F">
              <w:rPr>
                <w:rFonts w:ascii="黑体" w:eastAsia="黑体" w:hAnsi="黑体" w:hint="eastAsia"/>
                <w:bCs/>
                <w:sz w:val="16"/>
              </w:rPr>
              <w:t>或年级</w:t>
            </w:r>
            <w:r w:rsidR="00F5345B">
              <w:rPr>
                <w:rFonts w:ascii="黑体" w:eastAsia="黑体" w:hAnsi="黑体" w:hint="eastAsia"/>
                <w:bCs/>
                <w:sz w:val="16"/>
              </w:rPr>
              <w:t>排名</w:t>
            </w:r>
            <w:r w:rsidRPr="00F5345B">
              <w:rPr>
                <w:rFonts w:ascii="黑体" w:eastAsia="黑体" w:hAnsi="黑体" w:hint="eastAsia"/>
                <w:bCs/>
                <w:sz w:val="16"/>
              </w:rPr>
              <w:t>）</w:t>
            </w:r>
          </w:p>
        </w:tc>
        <w:tc>
          <w:tcPr>
            <w:tcW w:w="1273" w:type="dxa"/>
            <w:vAlign w:val="center"/>
          </w:tcPr>
          <w:p w:rsidR="00993FC6" w:rsidRPr="003B7707" w:rsidRDefault="00993FC6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6099" w:type="dxa"/>
            <w:gridSpan w:val="7"/>
            <w:vAlign w:val="center"/>
          </w:tcPr>
          <w:p w:rsidR="00993FC6" w:rsidRPr="003B7707" w:rsidRDefault="00993FC6" w:rsidP="00E74957">
            <w:pPr>
              <w:spacing w:beforeLines="0" w:afterLines="0" w:line="240" w:lineRule="auto"/>
              <w:jc w:val="left"/>
              <w:rPr>
                <w:rFonts w:ascii="黑体" w:eastAsia="黑体" w:hAnsi="黑体"/>
                <w:bCs/>
                <w:sz w:val="22"/>
              </w:rPr>
            </w:pPr>
            <w:r w:rsidRPr="003B7707">
              <w:rPr>
                <w:rFonts w:ascii="黑体" w:eastAsia="黑体" w:hAnsi="黑体" w:hint="eastAsia"/>
                <w:bCs/>
                <w:sz w:val="22"/>
              </w:rPr>
              <w:t>是否具有推免资格（勾选）□ 是   □ 否   □ 待确定</w:t>
            </w:r>
          </w:p>
          <w:p w:rsidR="00993FC6" w:rsidRPr="003B7707" w:rsidRDefault="00993FC6" w:rsidP="005F366F">
            <w:pPr>
              <w:spacing w:beforeLines="0" w:afterLines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3B7707">
              <w:rPr>
                <w:rFonts w:ascii="黑体" w:eastAsia="黑体" w:hAnsi="黑体" w:hint="eastAsia"/>
                <w:bCs/>
                <w:sz w:val="22"/>
              </w:rPr>
              <w:t>是否参加提前面试（勾选）  □ 是   □ 否</w:t>
            </w:r>
          </w:p>
        </w:tc>
        <w:tc>
          <w:tcPr>
            <w:tcW w:w="2161" w:type="dxa"/>
            <w:vMerge/>
          </w:tcPr>
          <w:p w:rsidR="00993FC6" w:rsidRPr="003B7707" w:rsidRDefault="00993FC6" w:rsidP="007A6063">
            <w:pPr>
              <w:spacing w:beforeLines="0" w:afterLines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60A24" w:rsidRPr="003B7707" w:rsidTr="00193441">
        <w:tc>
          <w:tcPr>
            <w:tcW w:w="1241" w:type="dxa"/>
            <w:vAlign w:val="center"/>
          </w:tcPr>
          <w:p w:rsidR="009B2201" w:rsidRPr="003B7707" w:rsidRDefault="00143A7A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手机号码</w:t>
            </w:r>
          </w:p>
        </w:tc>
        <w:tc>
          <w:tcPr>
            <w:tcW w:w="2552" w:type="dxa"/>
            <w:gridSpan w:val="3"/>
            <w:vAlign w:val="center"/>
          </w:tcPr>
          <w:p w:rsidR="009B2201" w:rsidRPr="003B7707" w:rsidRDefault="009B2201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B2201" w:rsidRPr="003B7707" w:rsidRDefault="009B2201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电子邮箱</w:t>
            </w:r>
          </w:p>
        </w:tc>
        <w:tc>
          <w:tcPr>
            <w:tcW w:w="2409" w:type="dxa"/>
            <w:gridSpan w:val="2"/>
          </w:tcPr>
          <w:p w:rsidR="009B2201" w:rsidRPr="003B7707" w:rsidRDefault="009B2201" w:rsidP="007A6063">
            <w:pPr>
              <w:spacing w:beforeLines="0" w:afterLines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554276" w:rsidRDefault="009B2201" w:rsidP="007A6063">
            <w:pPr>
              <w:spacing w:beforeLines="0" w:afterLines="0" w:line="240" w:lineRule="auto"/>
              <w:jc w:val="center"/>
              <w:rPr>
                <w:rFonts w:ascii="黑体" w:eastAsia="黑体" w:hAnsi="黑体" w:hint="eastAsia"/>
                <w:bCs/>
                <w:szCs w:val="28"/>
              </w:rPr>
            </w:pPr>
            <w:r w:rsidRPr="003B7707">
              <w:rPr>
                <w:rFonts w:ascii="黑体" w:eastAsia="黑体" w:hAnsi="黑体" w:hint="eastAsia"/>
                <w:bCs/>
                <w:szCs w:val="28"/>
              </w:rPr>
              <w:t>QQ号</w:t>
            </w:r>
            <w:r w:rsidR="00554276">
              <w:rPr>
                <w:rFonts w:ascii="黑体" w:eastAsia="黑体" w:hAnsi="黑体" w:hint="eastAsia"/>
                <w:bCs/>
                <w:szCs w:val="28"/>
              </w:rPr>
              <w:t>/</w:t>
            </w:r>
          </w:p>
          <w:p w:rsidR="009B2201" w:rsidRPr="003B7707" w:rsidRDefault="00554276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szCs w:val="28"/>
              </w:rPr>
              <w:t>微信号</w:t>
            </w:r>
          </w:p>
        </w:tc>
        <w:tc>
          <w:tcPr>
            <w:tcW w:w="2161" w:type="dxa"/>
          </w:tcPr>
          <w:p w:rsidR="009B2201" w:rsidRPr="003B7707" w:rsidRDefault="009B2201" w:rsidP="007A6063">
            <w:pPr>
              <w:spacing w:beforeLines="0" w:afterLines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60A24" w:rsidRPr="003B7707" w:rsidTr="0029477D">
        <w:tc>
          <w:tcPr>
            <w:tcW w:w="1241" w:type="dxa"/>
            <w:vAlign w:val="center"/>
          </w:tcPr>
          <w:p w:rsidR="008D4D9C" w:rsidRPr="003B7707" w:rsidRDefault="008D4D9C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联系地址</w:t>
            </w:r>
          </w:p>
        </w:tc>
        <w:tc>
          <w:tcPr>
            <w:tcW w:w="6237" w:type="dxa"/>
            <w:gridSpan w:val="7"/>
            <w:vAlign w:val="center"/>
          </w:tcPr>
          <w:p w:rsidR="008D4D9C" w:rsidRPr="003B7707" w:rsidRDefault="008D4D9C" w:rsidP="007A6063">
            <w:pPr>
              <w:spacing w:beforeLines="0" w:afterLines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8D4D9C" w:rsidRPr="003B7707" w:rsidRDefault="008D4D9C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  <w:szCs w:val="28"/>
              </w:rPr>
            </w:pPr>
            <w:r w:rsidRPr="003B7707">
              <w:rPr>
                <w:rFonts w:ascii="黑体" w:eastAsia="黑体" w:hAnsi="黑体" w:hint="eastAsia"/>
                <w:bCs/>
                <w:szCs w:val="28"/>
              </w:rPr>
              <w:t>邮编</w:t>
            </w:r>
          </w:p>
        </w:tc>
        <w:tc>
          <w:tcPr>
            <w:tcW w:w="2161" w:type="dxa"/>
          </w:tcPr>
          <w:p w:rsidR="008D4D9C" w:rsidRPr="003B7707" w:rsidRDefault="008D4D9C" w:rsidP="007A6063">
            <w:pPr>
              <w:spacing w:beforeLines="0" w:afterLines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60A24" w:rsidRPr="003B7707" w:rsidTr="006F5F32">
        <w:trPr>
          <w:cantSplit/>
          <w:trHeight w:val="1162"/>
        </w:trPr>
        <w:tc>
          <w:tcPr>
            <w:tcW w:w="1241" w:type="dxa"/>
            <w:vAlign w:val="center"/>
          </w:tcPr>
          <w:p w:rsidR="007A6063" w:rsidRPr="003B7707" w:rsidRDefault="007A6063" w:rsidP="007A6063">
            <w:pPr>
              <w:spacing w:beforeLines="0" w:afterLines="0" w:line="280" w:lineRule="exact"/>
              <w:jc w:val="center"/>
              <w:rPr>
                <w:rFonts w:ascii="黑体" w:eastAsia="黑体" w:hAnsi="黑体"/>
                <w:bCs/>
              </w:rPr>
            </w:pPr>
          </w:p>
          <w:p w:rsidR="007A6063" w:rsidRPr="003B7707" w:rsidRDefault="007A6063" w:rsidP="007A6063">
            <w:pPr>
              <w:spacing w:beforeLines="0" w:afterLines="0" w:line="280" w:lineRule="exact"/>
              <w:jc w:val="center"/>
              <w:rPr>
                <w:rFonts w:ascii="黑体" w:eastAsia="黑体" w:hAnsi="黑体"/>
                <w:bCs/>
                <w:sz w:val="22"/>
              </w:rPr>
            </w:pPr>
            <w:r w:rsidRPr="003B7707">
              <w:rPr>
                <w:rFonts w:ascii="黑体" w:eastAsia="黑体" w:hAnsi="黑体" w:hint="eastAsia"/>
                <w:bCs/>
                <w:sz w:val="22"/>
              </w:rPr>
              <w:t>教育背景/</w:t>
            </w:r>
          </w:p>
          <w:p w:rsidR="007A6063" w:rsidRPr="003B7707" w:rsidRDefault="00F77A02" w:rsidP="00F77A02">
            <w:pPr>
              <w:spacing w:beforeLines="0" w:afterLines="0" w:line="280" w:lineRule="exact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  <w:sz w:val="18"/>
              </w:rPr>
              <w:t>（大学阶段开始）</w:t>
            </w:r>
          </w:p>
        </w:tc>
        <w:tc>
          <w:tcPr>
            <w:tcW w:w="9533" w:type="dxa"/>
            <w:gridSpan w:val="9"/>
          </w:tcPr>
          <w:p w:rsidR="007A6063" w:rsidRPr="003B7707" w:rsidRDefault="007A6063" w:rsidP="005420F4">
            <w:pPr>
              <w:spacing w:beforeLines="0" w:afterLines="0" w:line="240" w:lineRule="auto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E60A24" w:rsidRPr="003B7707" w:rsidTr="0029477D">
        <w:trPr>
          <w:trHeight w:val="1138"/>
        </w:trPr>
        <w:tc>
          <w:tcPr>
            <w:tcW w:w="1241" w:type="dxa"/>
            <w:vAlign w:val="center"/>
          </w:tcPr>
          <w:p w:rsidR="007A6063" w:rsidRPr="003B7707" w:rsidRDefault="00F77A02" w:rsidP="005231A4">
            <w:pPr>
              <w:spacing w:beforeLines="0" w:afterLines="0" w:line="280" w:lineRule="exact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科研实践经历</w:t>
            </w:r>
          </w:p>
        </w:tc>
        <w:tc>
          <w:tcPr>
            <w:tcW w:w="9533" w:type="dxa"/>
            <w:gridSpan w:val="9"/>
          </w:tcPr>
          <w:p w:rsidR="00F92475" w:rsidRDefault="00F92475" w:rsidP="00F92475">
            <w:pPr>
              <w:spacing w:beforeLines="0" w:afterLines="0" w:line="240" w:lineRule="auto"/>
              <w:ind w:firstLineChars="200" w:firstLine="480"/>
              <w:jc w:val="left"/>
              <w:rPr>
                <w:rFonts w:ascii="黑体" w:eastAsia="黑体" w:hAnsi="黑体"/>
                <w:bCs/>
              </w:rPr>
            </w:pPr>
          </w:p>
          <w:p w:rsidR="007A6063" w:rsidRPr="00F92475" w:rsidRDefault="00F92475" w:rsidP="00F92475">
            <w:pPr>
              <w:spacing w:beforeLines="0" w:afterLines="0" w:line="240" w:lineRule="auto"/>
              <w:ind w:firstLineChars="200" w:firstLine="480"/>
              <w:jc w:val="left"/>
              <w:rPr>
                <w:rFonts w:ascii="黑体" w:eastAsia="黑体" w:hAnsi="黑体"/>
                <w:bCs/>
              </w:rPr>
            </w:pPr>
            <w:r w:rsidRPr="00F92475">
              <w:rPr>
                <w:rFonts w:ascii="黑体" w:eastAsia="黑体" w:hAnsi="黑体" w:hint="eastAsia"/>
                <w:bCs/>
              </w:rPr>
              <w:t>(可加页)</w:t>
            </w:r>
          </w:p>
        </w:tc>
      </w:tr>
      <w:tr w:rsidR="00E60A24" w:rsidRPr="003B7707" w:rsidTr="0029477D">
        <w:trPr>
          <w:trHeight w:val="970"/>
        </w:trPr>
        <w:tc>
          <w:tcPr>
            <w:tcW w:w="1241" w:type="dxa"/>
            <w:vAlign w:val="center"/>
          </w:tcPr>
          <w:p w:rsidR="005231A4" w:rsidRPr="003B7707" w:rsidRDefault="00EA5786" w:rsidP="005231A4">
            <w:pPr>
              <w:spacing w:before="156" w:after="78" w:line="280" w:lineRule="exact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获奖情况</w:t>
            </w:r>
          </w:p>
        </w:tc>
        <w:tc>
          <w:tcPr>
            <w:tcW w:w="9533" w:type="dxa"/>
            <w:gridSpan w:val="9"/>
          </w:tcPr>
          <w:p w:rsidR="00F92475" w:rsidRDefault="00F92475" w:rsidP="00F92475">
            <w:pPr>
              <w:spacing w:beforeLines="0" w:afterLines="0" w:line="240" w:lineRule="auto"/>
              <w:ind w:firstLineChars="200" w:firstLine="480"/>
              <w:jc w:val="left"/>
              <w:rPr>
                <w:rFonts w:ascii="黑体" w:eastAsia="黑体" w:hAnsi="黑体"/>
                <w:bCs/>
              </w:rPr>
            </w:pPr>
          </w:p>
          <w:p w:rsidR="005231A4" w:rsidRPr="003B7707" w:rsidRDefault="00F92475" w:rsidP="00F92475">
            <w:pPr>
              <w:spacing w:beforeLines="0" w:afterLines="0" w:line="240" w:lineRule="auto"/>
              <w:ind w:firstLineChars="200" w:firstLine="480"/>
              <w:jc w:val="left"/>
              <w:rPr>
                <w:rFonts w:ascii="黑体" w:eastAsia="黑体" w:hAnsi="黑体"/>
                <w:bCs/>
                <w:sz w:val="28"/>
                <w:szCs w:val="28"/>
              </w:rPr>
            </w:pPr>
            <w:r w:rsidRPr="00F92475">
              <w:rPr>
                <w:rFonts w:ascii="黑体" w:eastAsia="黑体" w:hAnsi="黑体" w:hint="eastAsia"/>
                <w:bCs/>
              </w:rPr>
              <w:t>(可加页)</w:t>
            </w:r>
          </w:p>
        </w:tc>
      </w:tr>
      <w:tr w:rsidR="00E60A24" w:rsidRPr="003B7707" w:rsidTr="0029477D">
        <w:trPr>
          <w:trHeight w:val="1649"/>
        </w:trPr>
        <w:tc>
          <w:tcPr>
            <w:tcW w:w="1241" w:type="dxa"/>
            <w:vAlign w:val="center"/>
          </w:tcPr>
          <w:p w:rsidR="007A6063" w:rsidRPr="003B7707" w:rsidRDefault="007A6063" w:rsidP="00EA5786">
            <w:pPr>
              <w:spacing w:beforeLines="0" w:afterLines="0" w:line="280" w:lineRule="exact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兴趣方向</w:t>
            </w:r>
          </w:p>
          <w:p w:rsidR="00333DC5" w:rsidRPr="003B7707" w:rsidRDefault="00333DC5" w:rsidP="00EA5786">
            <w:pPr>
              <w:spacing w:beforeLines="0" w:afterLines="0" w:line="280" w:lineRule="exact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 w:hint="eastAsia"/>
                <w:bCs/>
              </w:rPr>
              <w:t>（勾选）</w:t>
            </w:r>
          </w:p>
        </w:tc>
        <w:tc>
          <w:tcPr>
            <w:tcW w:w="9533" w:type="dxa"/>
            <w:gridSpan w:val="9"/>
            <w:vAlign w:val="center"/>
          </w:tcPr>
          <w:p w:rsidR="007A6063" w:rsidRPr="003B7707" w:rsidRDefault="00A74C05" w:rsidP="00333DC5">
            <w:pPr>
              <w:pStyle w:val="aa"/>
              <w:numPr>
                <w:ilvl w:val="0"/>
                <w:numId w:val="11"/>
              </w:numPr>
              <w:spacing w:beforeLines="0" w:afterLines="0" w:line="240" w:lineRule="auto"/>
              <w:ind w:firstLineChars="0"/>
              <w:jc w:val="left"/>
              <w:rPr>
                <w:rFonts w:ascii="黑体" w:eastAsia="黑体" w:hAnsi="黑体"/>
                <w:sz w:val="21"/>
                <w:szCs w:val="48"/>
              </w:rPr>
            </w:pPr>
            <w:r w:rsidRPr="00A74C05">
              <w:rPr>
                <w:rFonts w:ascii="黑体" w:eastAsia="黑体" w:hAnsi="黑体" w:hint="eastAsia"/>
                <w:sz w:val="21"/>
                <w:szCs w:val="48"/>
              </w:rPr>
              <w:t>金属材料</w:t>
            </w:r>
            <w:r w:rsidR="00333DC5"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 □ </w:t>
            </w:r>
            <w:r w:rsidRPr="00A74C05">
              <w:rPr>
                <w:rFonts w:ascii="黑体" w:eastAsia="黑体" w:hAnsi="黑体" w:hint="eastAsia"/>
                <w:sz w:val="21"/>
                <w:szCs w:val="48"/>
              </w:rPr>
              <w:t>无机非金属材料</w:t>
            </w:r>
            <w:r w:rsidR="00333DC5"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 □ </w:t>
            </w:r>
            <w:r w:rsidRPr="00A74C05">
              <w:rPr>
                <w:rFonts w:ascii="黑体" w:eastAsia="黑体" w:hAnsi="黑体" w:hint="eastAsia"/>
                <w:sz w:val="21"/>
                <w:szCs w:val="48"/>
              </w:rPr>
              <w:t>高分子材料</w:t>
            </w:r>
            <w:r w:rsidR="00333DC5"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□ </w:t>
            </w:r>
            <w:r w:rsidRPr="00A74C05">
              <w:rPr>
                <w:rFonts w:ascii="黑体" w:eastAsia="黑体" w:hAnsi="黑体" w:hint="eastAsia"/>
                <w:sz w:val="21"/>
                <w:szCs w:val="48"/>
              </w:rPr>
              <w:t>材料物理与化学</w:t>
            </w:r>
          </w:p>
          <w:p w:rsidR="00333DC5" w:rsidRPr="003B7707" w:rsidRDefault="00A74C05" w:rsidP="00333DC5">
            <w:pPr>
              <w:pStyle w:val="aa"/>
              <w:numPr>
                <w:ilvl w:val="0"/>
                <w:numId w:val="11"/>
              </w:numPr>
              <w:spacing w:beforeLines="0" w:afterLines="0" w:line="240" w:lineRule="auto"/>
              <w:ind w:firstLineChars="0"/>
              <w:jc w:val="left"/>
              <w:rPr>
                <w:rFonts w:ascii="黑体" w:eastAsia="黑体" w:hAnsi="黑体"/>
                <w:sz w:val="21"/>
                <w:szCs w:val="48"/>
              </w:rPr>
            </w:pPr>
            <w:r w:rsidRPr="00A74C05">
              <w:rPr>
                <w:rFonts w:ascii="黑体" w:eastAsia="黑体" w:hAnsi="黑体" w:hint="eastAsia"/>
                <w:sz w:val="21"/>
                <w:szCs w:val="48"/>
              </w:rPr>
              <w:t>材料熔体结构及其遗传工程</w:t>
            </w:r>
            <w:r w:rsidR="00333DC5"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□ </w:t>
            </w:r>
            <w:r w:rsidRPr="00A74C05">
              <w:rPr>
                <w:rFonts w:ascii="黑体" w:eastAsia="黑体" w:hAnsi="黑体" w:hint="eastAsia"/>
                <w:sz w:val="21"/>
                <w:szCs w:val="48"/>
              </w:rPr>
              <w:t>铸造合金及其复合材料</w:t>
            </w:r>
            <w:r w:rsidR="00333DC5"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   □ </w:t>
            </w:r>
            <w:r w:rsidRPr="00A74C05">
              <w:rPr>
                <w:rFonts w:ascii="黑体" w:eastAsia="黑体" w:hAnsi="黑体" w:hint="eastAsia"/>
                <w:sz w:val="21"/>
                <w:szCs w:val="48"/>
              </w:rPr>
              <w:t>材料塑性成形仿真与模具技术</w:t>
            </w:r>
          </w:p>
          <w:p w:rsidR="00DA6243" w:rsidRPr="00DA6243" w:rsidRDefault="00A74C05" w:rsidP="003B2769">
            <w:pPr>
              <w:pStyle w:val="aa"/>
              <w:numPr>
                <w:ilvl w:val="0"/>
                <w:numId w:val="11"/>
              </w:numPr>
              <w:spacing w:beforeLines="0" w:afterLines="0" w:line="240" w:lineRule="auto"/>
              <w:ind w:firstLineChars="0"/>
              <w:jc w:val="left"/>
              <w:rPr>
                <w:rFonts w:ascii="黑体" w:eastAsia="黑体" w:hAnsi="黑体"/>
                <w:sz w:val="21"/>
                <w:szCs w:val="48"/>
              </w:rPr>
            </w:pPr>
            <w:r w:rsidRPr="00A74C05">
              <w:rPr>
                <w:rFonts w:ascii="黑体" w:eastAsia="黑体" w:hAnsi="黑体" w:hint="eastAsia"/>
                <w:sz w:val="21"/>
                <w:szCs w:val="48"/>
              </w:rPr>
              <w:t>材料连接工艺与控制</w:t>
            </w:r>
            <w:r w:rsidR="00333DC5" w:rsidRPr="003B7707">
              <w:rPr>
                <w:rFonts w:ascii="黑体" w:eastAsia="黑体" w:hAnsi="黑体" w:hint="eastAsia"/>
                <w:sz w:val="21"/>
                <w:szCs w:val="48"/>
              </w:rPr>
              <w:t xml:space="preserve">□ </w:t>
            </w:r>
            <w:r w:rsidRPr="00A74C05">
              <w:rPr>
                <w:rFonts w:ascii="黑体" w:eastAsia="黑体" w:hAnsi="黑体" w:hint="eastAsia"/>
                <w:sz w:val="21"/>
                <w:szCs w:val="48"/>
              </w:rPr>
              <w:t>包装材料、容器设计与制造</w:t>
            </w:r>
          </w:p>
          <w:p w:rsidR="00DA6243" w:rsidRPr="00DA6243" w:rsidRDefault="00DA6243" w:rsidP="00DA6243">
            <w:pPr>
              <w:spacing w:beforeLines="0" w:afterLines="0" w:line="240" w:lineRule="auto"/>
              <w:ind w:firstLineChars="50" w:firstLine="105"/>
              <w:jc w:val="left"/>
            </w:pPr>
            <w:r w:rsidRPr="003B7707">
              <w:rPr>
                <w:rFonts w:ascii="黑体" w:eastAsia="黑体" w:hAnsi="黑体" w:hint="eastAsia"/>
                <w:sz w:val="21"/>
                <w:szCs w:val="48"/>
              </w:rPr>
              <w:t>各</w:t>
            </w:r>
            <w:r>
              <w:rPr>
                <w:rFonts w:ascii="黑体" w:eastAsia="黑体" w:hAnsi="黑体" w:hint="eastAsia"/>
                <w:sz w:val="21"/>
                <w:szCs w:val="48"/>
              </w:rPr>
              <w:t>研究</w:t>
            </w:r>
            <w:r w:rsidRPr="003B7707">
              <w:rPr>
                <w:rFonts w:ascii="黑体" w:eastAsia="黑体" w:hAnsi="黑体" w:hint="eastAsia"/>
                <w:sz w:val="21"/>
                <w:szCs w:val="48"/>
              </w:rPr>
              <w:t>领域</w:t>
            </w:r>
            <w:r>
              <w:rPr>
                <w:rFonts w:ascii="黑体" w:eastAsia="黑体" w:hAnsi="黑体" w:hint="eastAsia"/>
                <w:sz w:val="21"/>
                <w:szCs w:val="48"/>
              </w:rPr>
              <w:t>及导师</w:t>
            </w:r>
            <w:r w:rsidRPr="003B7707">
              <w:rPr>
                <w:rFonts w:ascii="黑体" w:eastAsia="黑体" w:hAnsi="黑体" w:hint="eastAsia"/>
                <w:sz w:val="21"/>
                <w:szCs w:val="48"/>
              </w:rPr>
              <w:t>详细介绍请参见：</w:t>
            </w:r>
            <w:hyperlink r:id="rId8" w:history="1">
              <w:r w:rsidRPr="00FE2BDD">
                <w:rPr>
                  <w:rStyle w:val="a3"/>
                </w:rPr>
                <w:t>http://www.cmse.sdu.edu.cn/szl</w:t>
              </w:r>
              <w:r w:rsidRPr="00FE2BDD">
                <w:rPr>
                  <w:rStyle w:val="a3"/>
                </w:rPr>
                <w:t>l</w:t>
              </w:r>
              <w:r w:rsidRPr="00FE2BDD">
                <w:rPr>
                  <w:rStyle w:val="a3"/>
                </w:rPr>
                <w:t>/dsjs.htm</w:t>
              </w:r>
            </w:hyperlink>
          </w:p>
        </w:tc>
      </w:tr>
      <w:tr w:rsidR="00E60A24" w:rsidRPr="003B7707" w:rsidTr="0029477D">
        <w:trPr>
          <w:trHeight w:val="1711"/>
        </w:trPr>
        <w:tc>
          <w:tcPr>
            <w:tcW w:w="1241" w:type="dxa"/>
            <w:vAlign w:val="center"/>
          </w:tcPr>
          <w:p w:rsidR="007A6063" w:rsidRPr="003B7707" w:rsidRDefault="007A6063" w:rsidP="007A6063">
            <w:pPr>
              <w:spacing w:beforeLines="0" w:afterLines="0" w:line="240" w:lineRule="auto"/>
              <w:jc w:val="center"/>
              <w:rPr>
                <w:rFonts w:ascii="黑体" w:eastAsia="黑体" w:hAnsi="黑体"/>
                <w:bCs/>
              </w:rPr>
            </w:pPr>
            <w:r w:rsidRPr="003B7707">
              <w:rPr>
                <w:rFonts w:ascii="黑体" w:eastAsia="黑体" w:hAnsi="黑体"/>
                <w:bCs/>
              </w:rPr>
              <w:t>申明</w:t>
            </w:r>
          </w:p>
        </w:tc>
        <w:tc>
          <w:tcPr>
            <w:tcW w:w="9533" w:type="dxa"/>
            <w:gridSpan w:val="9"/>
            <w:vAlign w:val="center"/>
          </w:tcPr>
          <w:p w:rsidR="007A6063" w:rsidRPr="003B7707" w:rsidRDefault="007A6063" w:rsidP="007A6063">
            <w:pPr>
              <w:numPr>
                <w:ilvl w:val="0"/>
                <w:numId w:val="10"/>
              </w:numPr>
              <w:spacing w:beforeLines="0" w:afterLines="0" w:line="320" w:lineRule="exact"/>
              <w:jc w:val="left"/>
              <w:rPr>
                <w:rFonts w:ascii="黑体" w:eastAsia="黑体" w:hAnsi="黑体"/>
                <w:bCs/>
                <w:sz w:val="18"/>
              </w:rPr>
            </w:pPr>
            <w:r w:rsidRPr="003B7707">
              <w:rPr>
                <w:rFonts w:ascii="黑体" w:eastAsia="黑体" w:hAnsi="黑体"/>
                <w:bCs/>
                <w:sz w:val="18"/>
              </w:rPr>
              <w:t>参加夏令营的营员在活动期间须服从</w:t>
            </w:r>
            <w:r w:rsidR="000154D2">
              <w:rPr>
                <w:rFonts w:ascii="黑体" w:eastAsia="黑体" w:hAnsi="黑体"/>
                <w:bCs/>
                <w:sz w:val="18"/>
              </w:rPr>
              <w:t>山东大学</w:t>
            </w:r>
            <w:r w:rsidRPr="003B7707">
              <w:rPr>
                <w:rFonts w:ascii="黑体" w:eastAsia="黑体" w:hAnsi="黑体"/>
                <w:bCs/>
                <w:sz w:val="18"/>
              </w:rPr>
              <w:t>的统一安排，遵守</w:t>
            </w:r>
            <w:r w:rsidR="000154D2">
              <w:rPr>
                <w:rFonts w:ascii="黑体" w:eastAsia="黑体" w:hAnsi="黑体"/>
                <w:bCs/>
                <w:sz w:val="18"/>
              </w:rPr>
              <w:t>山东大学</w:t>
            </w:r>
            <w:r w:rsidRPr="003B7707">
              <w:rPr>
                <w:rFonts w:ascii="黑体" w:eastAsia="黑体" w:hAnsi="黑体"/>
                <w:bCs/>
                <w:sz w:val="18"/>
              </w:rPr>
              <w:t>的相关规定。</w:t>
            </w:r>
          </w:p>
          <w:p w:rsidR="007A6063" w:rsidRPr="003B7707" w:rsidRDefault="007A6063" w:rsidP="007A6063">
            <w:pPr>
              <w:numPr>
                <w:ilvl w:val="0"/>
                <w:numId w:val="10"/>
              </w:numPr>
              <w:spacing w:beforeLines="0" w:afterLines="0" w:line="320" w:lineRule="exact"/>
              <w:jc w:val="left"/>
              <w:rPr>
                <w:rFonts w:ascii="黑体" w:eastAsia="黑体" w:hAnsi="黑体"/>
                <w:bCs/>
                <w:szCs w:val="28"/>
              </w:rPr>
            </w:pPr>
            <w:r w:rsidRPr="003B7707">
              <w:rPr>
                <w:rFonts w:ascii="黑体" w:eastAsia="黑体" w:hAnsi="黑体"/>
                <w:bCs/>
                <w:sz w:val="18"/>
              </w:rPr>
              <w:t>营员应本着自愿参加、如实报名的原则参加本次夏令营的活动，自觉注意自身安全，因不可抗力、意外事故或自身原因而导致的人身伤害或财产损失，其责任由营员本人承担。</w:t>
            </w:r>
          </w:p>
          <w:p w:rsidR="007A6063" w:rsidRPr="003B7707" w:rsidRDefault="007A6063" w:rsidP="007A6063">
            <w:pPr>
              <w:spacing w:beforeLines="0" w:afterLines="0" w:line="320" w:lineRule="exact"/>
              <w:ind w:right="360" w:firstLineChars="4000" w:firstLine="7200"/>
              <w:rPr>
                <w:rFonts w:ascii="黑体" w:eastAsia="黑体" w:hAnsi="黑体"/>
                <w:bCs/>
                <w:sz w:val="18"/>
                <w:szCs w:val="28"/>
              </w:rPr>
            </w:pPr>
            <w:r w:rsidRPr="003B7707">
              <w:rPr>
                <w:rFonts w:ascii="黑体" w:eastAsia="黑体" w:hAnsi="黑体"/>
                <w:bCs/>
                <w:sz w:val="18"/>
                <w:szCs w:val="28"/>
              </w:rPr>
              <w:t>签名：</w:t>
            </w:r>
          </w:p>
          <w:p w:rsidR="007A6063" w:rsidRPr="003B7707" w:rsidRDefault="007A6063" w:rsidP="00673607">
            <w:pPr>
              <w:spacing w:beforeLines="0" w:afterLines="0" w:line="240" w:lineRule="auto"/>
              <w:ind w:right="360" w:firstLineChars="4100" w:firstLine="7380"/>
              <w:rPr>
                <w:rFonts w:ascii="黑体" w:eastAsia="黑体" w:hAnsi="黑体"/>
                <w:bCs/>
                <w:sz w:val="28"/>
                <w:szCs w:val="28"/>
              </w:rPr>
            </w:pPr>
            <w:r w:rsidRPr="003B7707">
              <w:rPr>
                <w:rFonts w:ascii="黑体" w:eastAsia="黑体" w:hAnsi="黑体"/>
                <w:bCs/>
                <w:sz w:val="18"/>
                <w:szCs w:val="28"/>
              </w:rPr>
              <w:t>201</w:t>
            </w:r>
            <w:r w:rsidR="002C4319">
              <w:rPr>
                <w:rFonts w:ascii="黑体" w:eastAsia="黑体" w:hAnsi="黑体" w:hint="eastAsia"/>
                <w:bCs/>
                <w:sz w:val="18"/>
                <w:szCs w:val="28"/>
              </w:rPr>
              <w:t>8</w:t>
            </w:r>
            <w:r w:rsidRPr="003B7707">
              <w:rPr>
                <w:rFonts w:ascii="黑体" w:eastAsia="黑体" w:hAnsi="黑体"/>
                <w:bCs/>
                <w:sz w:val="18"/>
                <w:szCs w:val="28"/>
              </w:rPr>
              <w:t>年</w:t>
            </w:r>
            <w:r w:rsidR="008C7F74">
              <w:rPr>
                <w:rFonts w:ascii="黑体" w:eastAsia="黑体" w:hAnsi="黑体" w:hint="eastAsia"/>
                <w:bCs/>
                <w:sz w:val="18"/>
                <w:szCs w:val="28"/>
              </w:rPr>
              <w:t xml:space="preserve">   </w:t>
            </w:r>
            <w:r w:rsidRPr="003B7707">
              <w:rPr>
                <w:rFonts w:ascii="黑体" w:eastAsia="黑体" w:hAnsi="黑体"/>
                <w:bCs/>
                <w:sz w:val="18"/>
                <w:szCs w:val="28"/>
              </w:rPr>
              <w:t>月</w:t>
            </w:r>
            <w:r w:rsidR="008C7F74">
              <w:rPr>
                <w:rFonts w:ascii="黑体" w:eastAsia="黑体" w:hAnsi="黑体" w:hint="eastAsia"/>
                <w:bCs/>
                <w:sz w:val="18"/>
                <w:szCs w:val="28"/>
              </w:rPr>
              <w:t xml:space="preserve">   </w:t>
            </w:r>
            <w:r w:rsidRPr="003B7707">
              <w:rPr>
                <w:rFonts w:ascii="黑体" w:eastAsia="黑体" w:hAnsi="黑体"/>
                <w:bCs/>
                <w:sz w:val="18"/>
                <w:szCs w:val="28"/>
              </w:rPr>
              <w:t>日</w:t>
            </w:r>
          </w:p>
        </w:tc>
      </w:tr>
    </w:tbl>
    <w:p w:rsidR="00956671" w:rsidRPr="003B7707" w:rsidRDefault="00956671" w:rsidP="000B006A">
      <w:pPr>
        <w:spacing w:before="156" w:after="78"/>
        <w:rPr>
          <w:rFonts w:ascii="黑体" w:eastAsia="黑体" w:hAnsi="黑体"/>
        </w:rPr>
      </w:pPr>
    </w:p>
    <w:sectPr w:rsidR="00956671" w:rsidRPr="003B7707" w:rsidSect="00623C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97" w:bottom="1418" w:left="1797" w:header="567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E30" w:rsidRDefault="00B12E30" w:rsidP="00647079">
      <w:pPr>
        <w:spacing w:before="120" w:after="60"/>
      </w:pPr>
      <w:r>
        <w:separator/>
      </w:r>
    </w:p>
  </w:endnote>
  <w:endnote w:type="continuationSeparator" w:id="1">
    <w:p w:rsidR="00B12E30" w:rsidRDefault="00B12E30" w:rsidP="00647079">
      <w:pPr>
        <w:spacing w:before="120" w:after="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11B" w:rsidRDefault="00A42B67" w:rsidP="00647079">
    <w:pPr>
      <w:pStyle w:val="a4"/>
      <w:framePr w:h="0" w:wrap="around" w:vAnchor="text" w:hAnchor="margin" w:xAlign="right" w:y="1"/>
      <w:spacing w:before="120" w:after="60"/>
      <w:rPr>
        <w:rStyle w:val="11"/>
      </w:rPr>
    </w:pPr>
    <w:r>
      <w:fldChar w:fldCharType="begin"/>
    </w:r>
    <w:r w:rsidR="00D1644B">
      <w:rPr>
        <w:rStyle w:val="11"/>
      </w:rPr>
      <w:instrText xml:space="preserve">PAGE  </w:instrText>
    </w:r>
    <w:r>
      <w:fldChar w:fldCharType="separate"/>
    </w:r>
    <w:r w:rsidR="00D1644B">
      <w:rPr>
        <w:rStyle w:val="11"/>
      </w:rPr>
      <w:t>4</w:t>
    </w:r>
    <w:r>
      <w:fldChar w:fldCharType="end"/>
    </w:r>
  </w:p>
  <w:p w:rsidR="0036411B" w:rsidRDefault="0036411B" w:rsidP="00647079">
    <w:pPr>
      <w:pStyle w:val="a4"/>
      <w:spacing w:before="120" w:after="6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A8" w:rsidRDefault="003516F6" w:rsidP="00190A70">
    <w:pPr>
      <w:pStyle w:val="a4"/>
      <w:pBdr>
        <w:top w:val="single" w:sz="6" w:space="1" w:color="auto"/>
      </w:pBdr>
      <w:wordWrap w:val="0"/>
      <w:spacing w:before="120" w:after="60"/>
      <w:jc w:val="right"/>
    </w:pPr>
    <w:r>
      <w:t>山东大学材料科学与工程学院</w:t>
    </w:r>
    <w:r w:rsidRPr="003516F6">
      <w:t>http://www.cmse.sdu.edu.cn/</w:t>
    </w:r>
  </w:p>
  <w:p w:rsidR="0036411B" w:rsidRPr="00BE63A8" w:rsidRDefault="0036411B" w:rsidP="00647079">
    <w:pPr>
      <w:pStyle w:val="a4"/>
      <w:spacing w:before="120" w:after="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11B" w:rsidRDefault="00D1644B" w:rsidP="00647079">
    <w:pPr>
      <w:pStyle w:val="a4"/>
      <w:pBdr>
        <w:top w:val="single" w:sz="4" w:space="1" w:color="auto"/>
      </w:pBdr>
      <w:spacing w:before="120" w:after="60"/>
      <w:ind w:right="180"/>
      <w:jc w:val="right"/>
    </w:pPr>
    <w:r>
      <w:t>FDS</w:t>
    </w:r>
    <w:r>
      <w:rPr>
        <w:rFonts w:hint="eastAsia"/>
      </w:rPr>
      <w:t>内部资料，未经允许不得扩散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E30" w:rsidRDefault="00B12E30" w:rsidP="00647079">
      <w:pPr>
        <w:spacing w:before="120" w:after="60"/>
      </w:pPr>
      <w:r>
        <w:separator/>
      </w:r>
    </w:p>
  </w:footnote>
  <w:footnote w:type="continuationSeparator" w:id="1">
    <w:p w:rsidR="00B12E30" w:rsidRDefault="00B12E30" w:rsidP="00647079">
      <w:pPr>
        <w:spacing w:before="120" w:after="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7BF" w:rsidRDefault="008317BF" w:rsidP="008317BF">
    <w:pPr>
      <w:pStyle w:val="a5"/>
      <w:spacing w:before="120" w:after="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11B" w:rsidRDefault="00E62779" w:rsidP="00647079">
    <w:pPr>
      <w:pStyle w:val="a5"/>
      <w:spacing w:before="120" w:after="60"/>
      <w:jc w:val="left"/>
    </w:pPr>
    <w:r>
      <w:rPr>
        <w:noProof/>
      </w:rPr>
      <w:drawing>
        <wp:inline distT="0" distB="0" distL="0" distR="0">
          <wp:extent cx="3013710" cy="451901"/>
          <wp:effectExtent l="1905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571" cy="4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5257618" cy="106680"/>
          <wp:effectExtent l="19050" t="0" r="182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278120" cy="107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11B" w:rsidRDefault="0036411B" w:rsidP="00647079">
    <w:pPr>
      <w:pStyle w:val="a5"/>
      <w:spacing w:before="120" w:after="60"/>
      <w:ind w:left="4153" w:hanging="415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86673B8"/>
    <w:multiLevelType w:val="hybridMultilevel"/>
    <w:tmpl w:val="74322942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E47638B"/>
    <w:multiLevelType w:val="multilevel"/>
    <w:tmpl w:val="4B788B8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95B3C1B"/>
    <w:multiLevelType w:val="hybridMultilevel"/>
    <w:tmpl w:val="A058CD92"/>
    <w:lvl w:ilvl="0" w:tplc="0CB83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562085"/>
    <w:multiLevelType w:val="hybridMultilevel"/>
    <w:tmpl w:val="665C59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2F111D"/>
    <w:multiLevelType w:val="hybridMultilevel"/>
    <w:tmpl w:val="59E04412"/>
    <w:lvl w:ilvl="0" w:tplc="2884DA46">
      <w:numFmt w:val="bullet"/>
      <w:lvlText w:val="□"/>
      <w:lvlJc w:val="left"/>
      <w:pPr>
        <w:ind w:left="394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7">
    <w:nsid w:val="5F156084"/>
    <w:multiLevelType w:val="hybridMultilevel"/>
    <w:tmpl w:val="E6DAD9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A714BD9"/>
    <w:multiLevelType w:val="multilevel"/>
    <w:tmpl w:val="1814F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78C04283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154D2"/>
    <w:rsid w:val="000209DD"/>
    <w:rsid w:val="00027737"/>
    <w:rsid w:val="00036F6C"/>
    <w:rsid w:val="000449DF"/>
    <w:rsid w:val="000A736F"/>
    <w:rsid w:val="000B006A"/>
    <w:rsid w:val="000C5C81"/>
    <w:rsid w:val="000E33BC"/>
    <w:rsid w:val="000F0F60"/>
    <w:rsid w:val="000F5849"/>
    <w:rsid w:val="00117A2A"/>
    <w:rsid w:val="00143A7A"/>
    <w:rsid w:val="001570EB"/>
    <w:rsid w:val="00164A25"/>
    <w:rsid w:val="00167BF5"/>
    <w:rsid w:val="00172A27"/>
    <w:rsid w:val="0018603D"/>
    <w:rsid w:val="00190A70"/>
    <w:rsid w:val="00193441"/>
    <w:rsid w:val="00212399"/>
    <w:rsid w:val="0025799D"/>
    <w:rsid w:val="0029477D"/>
    <w:rsid w:val="002A2C38"/>
    <w:rsid w:val="002B229D"/>
    <w:rsid w:val="002C4319"/>
    <w:rsid w:val="002D358F"/>
    <w:rsid w:val="002D7348"/>
    <w:rsid w:val="00305D2B"/>
    <w:rsid w:val="003072A4"/>
    <w:rsid w:val="00333DC5"/>
    <w:rsid w:val="00341183"/>
    <w:rsid w:val="003516F6"/>
    <w:rsid w:val="0036411B"/>
    <w:rsid w:val="003729C3"/>
    <w:rsid w:val="00377294"/>
    <w:rsid w:val="0038797E"/>
    <w:rsid w:val="00394609"/>
    <w:rsid w:val="003A433B"/>
    <w:rsid w:val="003B2769"/>
    <w:rsid w:val="003B7707"/>
    <w:rsid w:val="003F61DF"/>
    <w:rsid w:val="00453FDA"/>
    <w:rsid w:val="00456E51"/>
    <w:rsid w:val="00486B6D"/>
    <w:rsid w:val="00490D90"/>
    <w:rsid w:val="004D2C3C"/>
    <w:rsid w:val="004D65EE"/>
    <w:rsid w:val="004E0A44"/>
    <w:rsid w:val="004E5B41"/>
    <w:rsid w:val="00501B04"/>
    <w:rsid w:val="00504E61"/>
    <w:rsid w:val="005063A8"/>
    <w:rsid w:val="005231A4"/>
    <w:rsid w:val="00524BAB"/>
    <w:rsid w:val="005312FC"/>
    <w:rsid w:val="005420F4"/>
    <w:rsid w:val="00554276"/>
    <w:rsid w:val="0056333C"/>
    <w:rsid w:val="00572940"/>
    <w:rsid w:val="0059275C"/>
    <w:rsid w:val="00596575"/>
    <w:rsid w:val="005B107C"/>
    <w:rsid w:val="005C1277"/>
    <w:rsid w:val="005C54DA"/>
    <w:rsid w:val="005F366F"/>
    <w:rsid w:val="00603B95"/>
    <w:rsid w:val="00615010"/>
    <w:rsid w:val="00623C84"/>
    <w:rsid w:val="00646F8A"/>
    <w:rsid w:val="00647079"/>
    <w:rsid w:val="00655A0F"/>
    <w:rsid w:val="006670FB"/>
    <w:rsid w:val="00673607"/>
    <w:rsid w:val="00675194"/>
    <w:rsid w:val="00694E43"/>
    <w:rsid w:val="006D5148"/>
    <w:rsid w:val="006E301D"/>
    <w:rsid w:val="006F5F32"/>
    <w:rsid w:val="0076553D"/>
    <w:rsid w:val="00770112"/>
    <w:rsid w:val="00770C78"/>
    <w:rsid w:val="00771D2C"/>
    <w:rsid w:val="007A12CD"/>
    <w:rsid w:val="007A6063"/>
    <w:rsid w:val="007C2263"/>
    <w:rsid w:val="007D6D11"/>
    <w:rsid w:val="007E61F5"/>
    <w:rsid w:val="007F5AB6"/>
    <w:rsid w:val="00805F55"/>
    <w:rsid w:val="008108C6"/>
    <w:rsid w:val="0081547F"/>
    <w:rsid w:val="008317BF"/>
    <w:rsid w:val="00870DA3"/>
    <w:rsid w:val="008A293B"/>
    <w:rsid w:val="008C7562"/>
    <w:rsid w:val="008C7F74"/>
    <w:rsid w:val="008D4D9C"/>
    <w:rsid w:val="00910E94"/>
    <w:rsid w:val="00956671"/>
    <w:rsid w:val="0096526E"/>
    <w:rsid w:val="00980E5D"/>
    <w:rsid w:val="00993FC6"/>
    <w:rsid w:val="009A631A"/>
    <w:rsid w:val="009B2201"/>
    <w:rsid w:val="009C5490"/>
    <w:rsid w:val="009E077C"/>
    <w:rsid w:val="00A27B5D"/>
    <w:rsid w:val="00A27E43"/>
    <w:rsid w:val="00A37D7C"/>
    <w:rsid w:val="00A42B67"/>
    <w:rsid w:val="00A54002"/>
    <w:rsid w:val="00A54881"/>
    <w:rsid w:val="00A63779"/>
    <w:rsid w:val="00A74C05"/>
    <w:rsid w:val="00A76A31"/>
    <w:rsid w:val="00AF753A"/>
    <w:rsid w:val="00B02246"/>
    <w:rsid w:val="00B10265"/>
    <w:rsid w:val="00B12E30"/>
    <w:rsid w:val="00B155C5"/>
    <w:rsid w:val="00B22FF7"/>
    <w:rsid w:val="00B41864"/>
    <w:rsid w:val="00B443B9"/>
    <w:rsid w:val="00B55576"/>
    <w:rsid w:val="00B851A2"/>
    <w:rsid w:val="00B9357B"/>
    <w:rsid w:val="00BA2AFA"/>
    <w:rsid w:val="00BE285C"/>
    <w:rsid w:val="00BE63A8"/>
    <w:rsid w:val="00BE69B8"/>
    <w:rsid w:val="00C05B9A"/>
    <w:rsid w:val="00C16C5D"/>
    <w:rsid w:val="00C2022C"/>
    <w:rsid w:val="00C537E0"/>
    <w:rsid w:val="00C67F56"/>
    <w:rsid w:val="00CB1386"/>
    <w:rsid w:val="00CB535F"/>
    <w:rsid w:val="00CE4FD7"/>
    <w:rsid w:val="00CE5577"/>
    <w:rsid w:val="00D047EE"/>
    <w:rsid w:val="00D0576A"/>
    <w:rsid w:val="00D1644B"/>
    <w:rsid w:val="00D730DC"/>
    <w:rsid w:val="00DA6243"/>
    <w:rsid w:val="00DA7167"/>
    <w:rsid w:val="00DA72BC"/>
    <w:rsid w:val="00DB5A4D"/>
    <w:rsid w:val="00DD4F75"/>
    <w:rsid w:val="00DF764D"/>
    <w:rsid w:val="00E31C42"/>
    <w:rsid w:val="00E60A24"/>
    <w:rsid w:val="00E62779"/>
    <w:rsid w:val="00E74957"/>
    <w:rsid w:val="00E7556E"/>
    <w:rsid w:val="00EA5786"/>
    <w:rsid w:val="00EC16DB"/>
    <w:rsid w:val="00EC5361"/>
    <w:rsid w:val="00EE3BF6"/>
    <w:rsid w:val="00F02A73"/>
    <w:rsid w:val="00F27714"/>
    <w:rsid w:val="00F31A89"/>
    <w:rsid w:val="00F413F6"/>
    <w:rsid w:val="00F4318C"/>
    <w:rsid w:val="00F5345B"/>
    <w:rsid w:val="00F715BC"/>
    <w:rsid w:val="00F7208F"/>
    <w:rsid w:val="00F77A02"/>
    <w:rsid w:val="00F77E0F"/>
    <w:rsid w:val="00F92475"/>
    <w:rsid w:val="00FA38DD"/>
    <w:rsid w:val="00FF32DD"/>
    <w:rsid w:val="00FF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348"/>
    <w:pPr>
      <w:widowControl w:val="0"/>
      <w:spacing w:beforeLines="50" w:afterLines="25" w:line="360" w:lineRule="auto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qFormat/>
    <w:rsid w:val="00647079"/>
    <w:pPr>
      <w:keepNext/>
      <w:keepLines/>
      <w:numPr>
        <w:numId w:val="6"/>
      </w:numPr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647079"/>
    <w:pPr>
      <w:keepNext/>
      <w:keepLines/>
      <w:numPr>
        <w:ilvl w:val="1"/>
        <w:numId w:val="6"/>
      </w:numPr>
      <w:outlineLvl w:val="1"/>
    </w:pPr>
    <w:rPr>
      <w:b/>
      <w:sz w:val="28"/>
    </w:rPr>
  </w:style>
  <w:style w:type="paragraph" w:styleId="3">
    <w:name w:val="heading 3"/>
    <w:basedOn w:val="a"/>
    <w:next w:val="a"/>
    <w:link w:val="3Char"/>
    <w:qFormat/>
    <w:rsid w:val="00647079"/>
    <w:pPr>
      <w:keepNext/>
      <w:numPr>
        <w:ilvl w:val="2"/>
        <w:numId w:val="6"/>
      </w:numPr>
      <w:jc w:val="left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47079"/>
    <w:pPr>
      <w:keepNext/>
      <w:keepLines/>
      <w:numPr>
        <w:ilvl w:val="3"/>
        <w:numId w:val="6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47079"/>
    <w:pPr>
      <w:keepNext/>
      <w:keepLines/>
      <w:numPr>
        <w:ilvl w:val="4"/>
        <w:numId w:val="6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47079"/>
    <w:pPr>
      <w:keepNext/>
      <w:keepLines/>
      <w:numPr>
        <w:ilvl w:val="5"/>
        <w:numId w:val="6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47079"/>
    <w:pPr>
      <w:keepNext/>
      <w:keepLines/>
      <w:numPr>
        <w:ilvl w:val="6"/>
        <w:numId w:val="6"/>
      </w:numPr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47079"/>
    <w:pPr>
      <w:keepNext/>
      <w:keepLines/>
      <w:numPr>
        <w:ilvl w:val="7"/>
        <w:numId w:val="6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47079"/>
    <w:pPr>
      <w:keepNext/>
      <w:keepLines/>
      <w:numPr>
        <w:ilvl w:val="8"/>
        <w:numId w:val="6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570EB"/>
    <w:rPr>
      <w:rFonts w:cs="Times New Roman"/>
      <w:color w:val="0000FF"/>
      <w:u w:val="single"/>
    </w:rPr>
  </w:style>
  <w:style w:type="character" w:customStyle="1" w:styleId="Char">
    <w:name w:val="文档结构图 Char"/>
    <w:link w:val="10"/>
    <w:rsid w:val="001570EB"/>
    <w:rPr>
      <w:sz w:val="16"/>
      <w:szCs w:val="0"/>
    </w:rPr>
  </w:style>
  <w:style w:type="character" w:customStyle="1" w:styleId="1Char">
    <w:name w:val="标题 1 Char"/>
    <w:link w:val="1"/>
    <w:rsid w:val="00647079"/>
    <w:rPr>
      <w:b/>
      <w:bCs/>
      <w:kern w:val="44"/>
      <w:sz w:val="30"/>
      <w:szCs w:val="44"/>
    </w:rPr>
  </w:style>
  <w:style w:type="character" w:customStyle="1" w:styleId="Char0">
    <w:name w:val="页脚 Char"/>
    <w:link w:val="a4"/>
    <w:rsid w:val="001570EB"/>
    <w:rPr>
      <w:sz w:val="18"/>
      <w:szCs w:val="18"/>
    </w:rPr>
  </w:style>
  <w:style w:type="character" w:customStyle="1" w:styleId="11">
    <w:name w:val="页码1"/>
    <w:rsid w:val="001570EB"/>
    <w:rPr>
      <w:rFonts w:cs="Times New Roman"/>
    </w:rPr>
  </w:style>
  <w:style w:type="character" w:customStyle="1" w:styleId="3Char">
    <w:name w:val="标题 3 Char"/>
    <w:link w:val="3"/>
    <w:rsid w:val="00647079"/>
    <w:rPr>
      <w:b/>
      <w:bCs/>
      <w:kern w:val="2"/>
      <w:sz w:val="24"/>
      <w:szCs w:val="32"/>
    </w:rPr>
  </w:style>
  <w:style w:type="character" w:customStyle="1" w:styleId="2Char">
    <w:name w:val="标题 2 Char"/>
    <w:link w:val="2"/>
    <w:rsid w:val="00647079"/>
    <w:rPr>
      <w:b/>
      <w:kern w:val="2"/>
      <w:sz w:val="28"/>
      <w:szCs w:val="24"/>
    </w:rPr>
  </w:style>
  <w:style w:type="character" w:customStyle="1" w:styleId="Char1">
    <w:name w:val="页眉 Char"/>
    <w:link w:val="a5"/>
    <w:rsid w:val="001570EB"/>
    <w:rPr>
      <w:sz w:val="18"/>
      <w:szCs w:val="18"/>
    </w:rPr>
  </w:style>
  <w:style w:type="paragraph" w:styleId="a5">
    <w:name w:val="header"/>
    <w:basedOn w:val="a"/>
    <w:link w:val="Char1"/>
    <w:rsid w:val="001570E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2"/>
    <w:basedOn w:val="a"/>
    <w:next w:val="a"/>
    <w:uiPriority w:val="39"/>
    <w:qFormat/>
    <w:rsid w:val="008317BF"/>
    <w:pPr>
      <w:spacing w:line="240" w:lineRule="auto"/>
      <w:ind w:leftChars="100" w:left="100" w:rightChars="100" w:right="100"/>
      <w:jc w:val="left"/>
    </w:pPr>
    <w:rPr>
      <w:rFonts w:cstheme="minorHAnsi"/>
      <w:smallCaps/>
      <w:sz w:val="20"/>
      <w:szCs w:val="20"/>
    </w:rPr>
  </w:style>
  <w:style w:type="paragraph" w:styleId="12">
    <w:name w:val="toc 1"/>
    <w:basedOn w:val="a"/>
    <w:next w:val="a"/>
    <w:uiPriority w:val="39"/>
    <w:qFormat/>
    <w:rsid w:val="008317BF"/>
    <w:pPr>
      <w:spacing w:line="240" w:lineRule="auto"/>
      <w:jc w:val="left"/>
    </w:pPr>
    <w:rPr>
      <w:rFonts w:cstheme="minorHAnsi"/>
      <w:b/>
      <w:bCs/>
      <w:caps/>
      <w:sz w:val="20"/>
      <w:szCs w:val="20"/>
    </w:rPr>
  </w:style>
  <w:style w:type="paragraph" w:styleId="30">
    <w:name w:val="toc 3"/>
    <w:basedOn w:val="a"/>
    <w:next w:val="a"/>
    <w:uiPriority w:val="39"/>
    <w:qFormat/>
    <w:rsid w:val="008317BF"/>
    <w:pPr>
      <w:spacing w:line="240" w:lineRule="auto"/>
      <w:ind w:leftChars="100" w:left="100" w:rightChars="100" w:right="100"/>
      <w:jc w:val="left"/>
    </w:pPr>
    <w:rPr>
      <w:rFonts w:cstheme="minorHAnsi"/>
      <w:iCs/>
      <w:sz w:val="20"/>
      <w:szCs w:val="20"/>
    </w:rPr>
  </w:style>
  <w:style w:type="paragraph" w:styleId="a4">
    <w:name w:val="footer"/>
    <w:basedOn w:val="a"/>
    <w:link w:val="Char0"/>
    <w:rsid w:val="001570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群通更改表中题目"/>
    <w:basedOn w:val="a"/>
    <w:rsid w:val="001570EB"/>
    <w:rPr>
      <w:rFonts w:ascii="仿宋_GB2312" w:eastAsia="仿宋_GB2312" w:cs="仿宋_GB2312"/>
      <w:b/>
      <w:bCs/>
    </w:rPr>
  </w:style>
  <w:style w:type="paragraph" w:customStyle="1" w:styleId="13">
    <w:name w:val="普通(网站)1"/>
    <w:basedOn w:val="a"/>
    <w:rsid w:val="001570EB"/>
    <w:pPr>
      <w:widowControl/>
      <w:spacing w:before="75" w:after="75" w:line="330" w:lineRule="atLeast"/>
      <w:ind w:firstLine="450"/>
      <w:jc w:val="left"/>
    </w:pPr>
    <w:rPr>
      <w:rFonts w:ascii="宋体" w:hAnsi="宋体" w:cs="宋体"/>
      <w:color w:val="000000"/>
      <w:kern w:val="0"/>
    </w:rPr>
  </w:style>
  <w:style w:type="paragraph" w:customStyle="1" w:styleId="a7">
    <w:name w:val="群通正文不缩进"/>
    <w:basedOn w:val="a"/>
    <w:rsid w:val="001570EB"/>
    <w:rPr>
      <w:szCs w:val="21"/>
    </w:rPr>
  </w:style>
  <w:style w:type="paragraph" w:customStyle="1" w:styleId="a8">
    <w:name w:val="群通更改签字"/>
    <w:basedOn w:val="a"/>
    <w:rsid w:val="001570EB"/>
    <w:pPr>
      <w:spacing w:before="120"/>
    </w:pPr>
    <w:rPr>
      <w:rFonts w:ascii="仿宋_GB2312" w:eastAsia="仿宋_GB2312" w:cs="仿宋_GB2312"/>
    </w:rPr>
  </w:style>
  <w:style w:type="paragraph" w:customStyle="1" w:styleId="TOC1">
    <w:name w:val="TOC 标题1"/>
    <w:basedOn w:val="1"/>
    <w:next w:val="a"/>
    <w:rsid w:val="001570EB"/>
    <w:pPr>
      <w:widowControl/>
      <w:spacing w:before="48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0">
    <w:name w:val="文档结构图1"/>
    <w:basedOn w:val="a"/>
    <w:link w:val="Char"/>
    <w:rsid w:val="001570EB"/>
    <w:pPr>
      <w:shd w:val="clear" w:color="auto" w:fill="000080"/>
    </w:pPr>
    <w:rPr>
      <w:sz w:val="16"/>
      <w:szCs w:val="16"/>
    </w:rPr>
  </w:style>
  <w:style w:type="paragraph" w:customStyle="1" w:styleId="a9">
    <w:name w:val="群通更改表中"/>
    <w:basedOn w:val="a"/>
    <w:rsid w:val="001570EB"/>
    <w:rPr>
      <w:rFonts w:ascii="仿宋_GB2312" w:eastAsia="仿宋_GB2312" w:cs="仿宋_GB2312"/>
    </w:rPr>
  </w:style>
  <w:style w:type="paragraph" w:styleId="aa">
    <w:name w:val="List Paragraph"/>
    <w:basedOn w:val="a"/>
    <w:uiPriority w:val="34"/>
    <w:qFormat/>
    <w:rsid w:val="00B10265"/>
    <w:pPr>
      <w:ind w:firstLineChars="200" w:firstLine="420"/>
    </w:pPr>
  </w:style>
  <w:style w:type="paragraph" w:styleId="40">
    <w:name w:val="toc 4"/>
    <w:basedOn w:val="a"/>
    <w:next w:val="a"/>
    <w:autoRedefine/>
    <w:uiPriority w:val="39"/>
    <w:unhideWhenUsed/>
    <w:rsid w:val="00117A2A"/>
    <w:pPr>
      <w:ind w:left="630"/>
      <w:jc w:val="left"/>
    </w:pPr>
    <w:rPr>
      <w:rFonts w:asciiTheme="minorHAnsi" w:hAnsiTheme="minorHAnsi" w:cstheme="minorHAnsi"/>
      <w:sz w:val="18"/>
      <w:szCs w:val="18"/>
    </w:rPr>
  </w:style>
  <w:style w:type="paragraph" w:styleId="50">
    <w:name w:val="toc 5"/>
    <w:basedOn w:val="a"/>
    <w:next w:val="a"/>
    <w:autoRedefine/>
    <w:uiPriority w:val="39"/>
    <w:unhideWhenUsed/>
    <w:rsid w:val="00117A2A"/>
    <w:pPr>
      <w:ind w:left="840"/>
      <w:jc w:val="left"/>
    </w:pPr>
    <w:rPr>
      <w:rFonts w:asciiTheme="minorHAnsi" w:hAnsiTheme="minorHAnsi" w:cstheme="minorHAnsi"/>
      <w:sz w:val="18"/>
      <w:szCs w:val="18"/>
    </w:rPr>
  </w:style>
  <w:style w:type="paragraph" w:styleId="60">
    <w:name w:val="toc 6"/>
    <w:basedOn w:val="a"/>
    <w:next w:val="a"/>
    <w:autoRedefine/>
    <w:uiPriority w:val="39"/>
    <w:unhideWhenUsed/>
    <w:rsid w:val="00117A2A"/>
    <w:pPr>
      <w:ind w:left="1050"/>
      <w:jc w:val="left"/>
    </w:pPr>
    <w:rPr>
      <w:rFonts w:asciiTheme="minorHAnsi" w:hAnsiTheme="minorHAnsi" w:cstheme="minorHAnsi"/>
      <w:sz w:val="18"/>
      <w:szCs w:val="18"/>
    </w:rPr>
  </w:style>
  <w:style w:type="paragraph" w:styleId="70">
    <w:name w:val="toc 7"/>
    <w:basedOn w:val="a"/>
    <w:next w:val="a"/>
    <w:autoRedefine/>
    <w:uiPriority w:val="39"/>
    <w:unhideWhenUsed/>
    <w:rsid w:val="00117A2A"/>
    <w:pPr>
      <w:ind w:left="1260"/>
      <w:jc w:val="left"/>
    </w:pPr>
    <w:rPr>
      <w:rFonts w:asciiTheme="minorHAnsi" w:hAnsiTheme="minorHAnsi" w:cstheme="minorHAnsi"/>
      <w:sz w:val="18"/>
      <w:szCs w:val="18"/>
    </w:rPr>
  </w:style>
  <w:style w:type="paragraph" w:styleId="80">
    <w:name w:val="toc 8"/>
    <w:basedOn w:val="a"/>
    <w:next w:val="a"/>
    <w:autoRedefine/>
    <w:uiPriority w:val="39"/>
    <w:unhideWhenUsed/>
    <w:rsid w:val="00117A2A"/>
    <w:pPr>
      <w:ind w:left="1470"/>
      <w:jc w:val="left"/>
    </w:pPr>
    <w:rPr>
      <w:rFonts w:asciiTheme="minorHAnsi" w:hAnsiTheme="minorHAnsi" w:cstheme="minorHAnsi"/>
      <w:sz w:val="18"/>
      <w:szCs w:val="18"/>
    </w:rPr>
  </w:style>
  <w:style w:type="paragraph" w:styleId="90">
    <w:name w:val="toc 9"/>
    <w:basedOn w:val="a"/>
    <w:next w:val="a"/>
    <w:autoRedefine/>
    <w:uiPriority w:val="39"/>
    <w:unhideWhenUsed/>
    <w:rsid w:val="00117A2A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rsid w:val="00456E51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b">
    <w:name w:val="Balloon Text"/>
    <w:basedOn w:val="a"/>
    <w:link w:val="Char2"/>
    <w:uiPriority w:val="99"/>
    <w:semiHidden/>
    <w:unhideWhenUsed/>
    <w:rsid w:val="00456E51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456E51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647079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4707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647079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64707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64707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647079"/>
    <w:rPr>
      <w:rFonts w:asciiTheme="majorHAnsi" w:eastAsiaTheme="majorEastAsia" w:hAnsiTheme="majorHAnsi" w:cstheme="majorBidi"/>
      <w:kern w:val="2"/>
      <w:sz w:val="21"/>
      <w:szCs w:val="21"/>
    </w:rPr>
  </w:style>
  <w:style w:type="table" w:styleId="ac">
    <w:name w:val="Table Grid"/>
    <w:basedOn w:val="a1"/>
    <w:uiPriority w:val="59"/>
    <w:rsid w:val="006D5148"/>
    <w:rPr>
      <w:kern w:val="2"/>
      <w:sz w:val="18"/>
      <w:szCs w:val="4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basedOn w:val="a0"/>
    <w:uiPriority w:val="99"/>
    <w:semiHidden/>
    <w:unhideWhenUsed/>
    <w:rsid w:val="00CE4FD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se.sdu.edu.cn/szll/dsj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%20&#22242;&#38431;&#31649;&#29702;\01%20&#19987;&#31649;&#24037;&#20316;\00%20&#23459;&#20256;&#19987;&#31649;\00%202012&#24180;&#24037;&#20316;&#30456;&#20851;\03%20&#25991;&#26723;&#27169;&#29256;\FDS&#22242;&#38431;Office&#25991;&#26723;&#27169;&#29256;&#65288;&#29141;&#20029;%20&#23435;&#23143;%202012-11-14&#65289;\01%20&#26631;&#20934;&#27169;&#29256;\FDS%20word%20&#27169;&#26495;&#65288;&#22270;&#26631;&#21487;&#32534;&#36753;2006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A2467-F49D-47B4-AF1C-BB4C0916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FDS word 模板（图标可编辑2006）.dot</Template>
  <TotalTime>31</TotalTime>
  <Pages>1</Pages>
  <Words>93</Words>
  <Characters>533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D12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</dc:title>
  <dc:creator>ycwu</dc:creator>
  <cp:lastModifiedBy>zhengc</cp:lastModifiedBy>
  <cp:revision>44</cp:revision>
  <cp:lastPrinted>2012-12-10T01:35:00Z</cp:lastPrinted>
  <dcterms:created xsi:type="dcterms:W3CDTF">2015-05-08T00:46:00Z</dcterms:created>
  <dcterms:modified xsi:type="dcterms:W3CDTF">2018-06-04T01:13:00Z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